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9A7" w:rsidRPr="00AE507D" w:rsidRDefault="00FF73D2" w:rsidP="008279A7">
      <w:pPr>
        <w:jc w:val="center"/>
        <w:rPr>
          <w:rFonts w:ascii="Times New Roman" w:hAnsi="Times New Roman"/>
          <w:b/>
          <w:sz w:val="24"/>
          <w:szCs w:val="24"/>
        </w:rPr>
      </w:pPr>
      <w:r w:rsidRPr="0063772D">
        <w:rPr>
          <w:rFonts w:ascii="Times New Roman" w:hAnsi="Times New Roman"/>
          <w:b/>
          <w:sz w:val="24"/>
          <w:szCs w:val="24"/>
        </w:rPr>
        <w:t>ПРОТОКОЛ</w:t>
      </w:r>
      <w:r w:rsidR="008279A7" w:rsidRPr="0063772D">
        <w:rPr>
          <w:rFonts w:ascii="Times New Roman" w:hAnsi="Times New Roman"/>
          <w:b/>
          <w:sz w:val="24"/>
          <w:szCs w:val="24"/>
        </w:rPr>
        <w:t>-</w:t>
      </w:r>
      <w:r w:rsidR="00AE507D" w:rsidRPr="00AE507D">
        <w:rPr>
          <w:rFonts w:ascii="Times New Roman" w:hAnsi="Times New Roman"/>
          <w:b/>
          <w:sz w:val="24"/>
          <w:szCs w:val="24"/>
        </w:rPr>
        <w:t>3</w:t>
      </w:r>
    </w:p>
    <w:p w:rsidR="00AE507D" w:rsidRPr="002A53D0" w:rsidRDefault="00AE507D" w:rsidP="00AE507D">
      <w:pPr>
        <w:pStyle w:val="a9"/>
        <w:widowControl w:val="0"/>
        <w:spacing w:after="160"/>
        <w:jc w:val="center"/>
        <w:rPr>
          <w:rFonts w:ascii="GHEA Grapalat" w:hAnsi="GHEA Grapalat"/>
          <w:i/>
          <w:sz w:val="24"/>
          <w:szCs w:val="24"/>
        </w:rPr>
      </w:pPr>
      <w:r w:rsidRPr="00636457">
        <w:rPr>
          <w:rFonts w:ascii="Times New Roman" w:hAnsi="Times New Roman" w:cs="Times New Roman"/>
          <w:sz w:val="24"/>
          <w:szCs w:val="24"/>
        </w:rPr>
        <w:t xml:space="preserve">Заседания оценочной комиссии процедуры запроса </w:t>
      </w:r>
      <w:r w:rsidRPr="00D01D39">
        <w:rPr>
          <w:rFonts w:ascii="Times New Roman" w:hAnsi="Times New Roman" w:cs="Times New Roman"/>
          <w:sz w:val="24"/>
          <w:szCs w:val="24"/>
        </w:rPr>
        <w:t>котировки</w:t>
      </w:r>
      <w:r w:rsidRPr="00636457">
        <w:rPr>
          <w:rFonts w:ascii="Times New Roman" w:hAnsi="Times New Roman" w:cs="Times New Roman"/>
          <w:sz w:val="24"/>
          <w:szCs w:val="24"/>
        </w:rPr>
        <w:t xml:space="preserve"> с кодом </w:t>
      </w:r>
      <w:r w:rsidRPr="00DF3CA5">
        <w:rPr>
          <w:rFonts w:ascii="GHEA Grapalat" w:hAnsi="GHEA Grapalat"/>
          <w:sz w:val="24"/>
          <w:szCs w:val="24"/>
        </w:rPr>
        <w:t>СКР-</w:t>
      </w:r>
      <w:r w:rsidRPr="009F3DC7">
        <w:rPr>
          <w:rFonts w:ascii="GHEA Grapalat" w:hAnsi="GHEA Grapalat"/>
          <w:sz w:val="24"/>
          <w:szCs w:val="24"/>
        </w:rPr>
        <w:t>BMAShDzB</w:t>
      </w:r>
      <w:r w:rsidRPr="00DF3CA5">
        <w:rPr>
          <w:rFonts w:ascii="GHEA Grapalat" w:hAnsi="GHEA Grapalat"/>
          <w:sz w:val="24"/>
          <w:szCs w:val="24"/>
        </w:rPr>
        <w:t>-ЛС-19/</w:t>
      </w:r>
      <w:r w:rsidRPr="002A53D0">
        <w:rPr>
          <w:rFonts w:ascii="GHEA Grapalat" w:hAnsi="GHEA Grapalat"/>
          <w:sz w:val="24"/>
          <w:szCs w:val="24"/>
        </w:rPr>
        <w:t>1</w:t>
      </w:r>
    </w:p>
    <w:p w:rsidR="00AE507D" w:rsidRPr="00636457" w:rsidRDefault="00AE507D" w:rsidP="00AE507D">
      <w:pPr>
        <w:jc w:val="center"/>
        <w:rPr>
          <w:rFonts w:ascii="Times New Roman" w:hAnsi="Times New Roman"/>
          <w:sz w:val="24"/>
          <w:szCs w:val="24"/>
          <w:lang w:val="af-ZA"/>
        </w:rPr>
      </w:pPr>
      <w:r w:rsidRPr="00636457">
        <w:rPr>
          <w:rFonts w:ascii="Times New Roman" w:hAnsi="Times New Roman"/>
          <w:sz w:val="24"/>
          <w:szCs w:val="24"/>
        </w:rPr>
        <w:t xml:space="preserve">, созданного с целью приобретения </w:t>
      </w:r>
      <w:r w:rsidRPr="00276F69">
        <w:rPr>
          <w:rFonts w:ascii="Times New Roman" w:hAnsi="Times New Roman"/>
          <w:sz w:val="24"/>
          <w:szCs w:val="24"/>
        </w:rPr>
        <w:t xml:space="preserve">работ по текущему ремонту зданий, строений </w:t>
      </w:r>
      <w:r w:rsidRPr="00636457">
        <w:rPr>
          <w:rFonts w:ascii="Times New Roman" w:hAnsi="Times New Roman"/>
          <w:sz w:val="24"/>
          <w:szCs w:val="24"/>
        </w:rPr>
        <w:t xml:space="preserve">через электронную систему закупок </w:t>
      </w:r>
      <w:r w:rsidRPr="00636457">
        <w:rPr>
          <w:rFonts w:ascii="Times New Roman" w:hAnsi="Times New Roman"/>
          <w:sz w:val="24"/>
          <w:szCs w:val="24"/>
          <w:lang w:val="en-US"/>
        </w:rPr>
        <w:t>ARMEPS</w:t>
      </w:r>
      <w:r w:rsidRPr="00636457">
        <w:rPr>
          <w:rFonts w:ascii="Times New Roman" w:hAnsi="Times New Roman"/>
          <w:sz w:val="24"/>
          <w:szCs w:val="24"/>
        </w:rPr>
        <w:t xml:space="preserve"> для нужд Следственного комитета РА </w:t>
      </w:r>
    </w:p>
    <w:p w:rsidR="00AE507D" w:rsidRPr="00636457" w:rsidRDefault="00AE507D" w:rsidP="00AE507D">
      <w:pPr>
        <w:ind w:firstLine="709"/>
        <w:jc w:val="both"/>
        <w:rPr>
          <w:rFonts w:ascii="Times New Roman" w:hAnsi="Times New Roman"/>
          <w:sz w:val="24"/>
          <w:szCs w:val="24"/>
          <w:lang w:val="af-ZA"/>
        </w:rPr>
      </w:pPr>
      <w:r w:rsidRPr="00636457">
        <w:rPr>
          <w:rFonts w:ascii="Times New Roman" w:hAnsi="Times New Roman"/>
          <w:sz w:val="24"/>
          <w:szCs w:val="24"/>
          <w:lang w:val="af-ZA"/>
        </w:rPr>
        <w:t xml:space="preserve">Заседание оценочнй комиссии состоялось </w:t>
      </w:r>
      <w:r>
        <w:rPr>
          <w:rFonts w:ascii="Times New Roman" w:hAnsi="Times New Roman"/>
          <w:sz w:val="24"/>
          <w:szCs w:val="24"/>
          <w:lang w:val="af-ZA"/>
        </w:rPr>
        <w:t>20</w:t>
      </w:r>
      <w:r>
        <w:rPr>
          <w:rFonts w:ascii="Times New Roman" w:hAnsi="Times New Roman"/>
          <w:sz w:val="24"/>
          <w:szCs w:val="24"/>
          <w:lang w:val="af-ZA"/>
        </w:rPr>
        <w:t>.08.2019г. в 1</w:t>
      </w:r>
      <w:r>
        <w:rPr>
          <w:rFonts w:ascii="Times New Roman" w:hAnsi="Times New Roman"/>
          <w:sz w:val="24"/>
          <w:szCs w:val="24"/>
          <w:lang w:val="af-ZA"/>
        </w:rPr>
        <w:t>2</w:t>
      </w:r>
      <w:r w:rsidRPr="00636457">
        <w:rPr>
          <w:rFonts w:ascii="Times New Roman" w:hAnsi="Times New Roman"/>
          <w:sz w:val="24"/>
          <w:szCs w:val="24"/>
          <w:lang w:val="af-ZA"/>
        </w:rPr>
        <w:t>:00</w:t>
      </w:r>
      <w:r>
        <w:rPr>
          <w:rFonts w:ascii="Times New Roman" w:hAnsi="Times New Roman"/>
          <w:sz w:val="24"/>
          <w:szCs w:val="24"/>
          <w:lang w:val="af-ZA"/>
        </w:rPr>
        <w:t xml:space="preserve"> </w:t>
      </w:r>
      <w:r w:rsidRPr="00636457">
        <w:rPr>
          <w:rFonts w:ascii="Times New Roman" w:hAnsi="Times New Roman"/>
          <w:sz w:val="24"/>
          <w:szCs w:val="24"/>
          <w:lang w:val="af-ZA"/>
        </w:rPr>
        <w:t>ч. в административном здании Следственного Кимитета, находящегося по адресу- г.Ереван, улица Мамиконянца 46/5.</w:t>
      </w:r>
    </w:p>
    <w:p w:rsidR="008D21E1" w:rsidRPr="00636457" w:rsidRDefault="008D21E1" w:rsidP="008D21E1">
      <w:pPr>
        <w:ind w:firstLine="709"/>
        <w:jc w:val="both"/>
        <w:rPr>
          <w:rFonts w:ascii="Times New Roman" w:hAnsi="Times New Roman"/>
          <w:sz w:val="24"/>
          <w:szCs w:val="24"/>
          <w:lang w:val="af-ZA"/>
        </w:rPr>
      </w:pPr>
      <w:r w:rsidRPr="00636457">
        <w:rPr>
          <w:rFonts w:ascii="Times New Roman" w:hAnsi="Times New Roman"/>
          <w:sz w:val="24"/>
          <w:szCs w:val="24"/>
          <w:lang w:val="af-ZA"/>
        </w:rPr>
        <w:t>На заседании участвовали:</w:t>
      </w:r>
    </w:p>
    <w:p w:rsidR="008D21E1" w:rsidRPr="00636457" w:rsidRDefault="008D21E1" w:rsidP="008D21E1">
      <w:pPr>
        <w:ind w:firstLine="709"/>
        <w:jc w:val="both"/>
        <w:rPr>
          <w:rFonts w:ascii="Times New Roman" w:hAnsi="Times New Roman"/>
          <w:sz w:val="24"/>
          <w:szCs w:val="24"/>
          <w:lang w:val="af-ZA"/>
        </w:rPr>
      </w:pPr>
      <w:r w:rsidRPr="00636457">
        <w:rPr>
          <w:rFonts w:ascii="Times New Roman" w:hAnsi="Times New Roman"/>
          <w:sz w:val="24"/>
          <w:szCs w:val="24"/>
          <w:lang w:val="af-ZA"/>
        </w:rPr>
        <w:t>Председатель оценочной комиссии- К.Оганнисян,</w:t>
      </w:r>
    </w:p>
    <w:p w:rsidR="008D21E1" w:rsidRPr="00636457" w:rsidRDefault="008D21E1" w:rsidP="008D21E1">
      <w:pPr>
        <w:ind w:firstLine="709"/>
        <w:jc w:val="both"/>
        <w:rPr>
          <w:rFonts w:ascii="Times New Roman" w:hAnsi="Times New Roman"/>
          <w:sz w:val="24"/>
          <w:szCs w:val="24"/>
          <w:lang w:val="af-ZA"/>
        </w:rPr>
      </w:pPr>
      <w:r w:rsidRPr="00636457">
        <w:rPr>
          <w:rFonts w:ascii="Times New Roman" w:hAnsi="Times New Roman"/>
          <w:sz w:val="24"/>
          <w:szCs w:val="24"/>
          <w:lang w:val="af-ZA"/>
        </w:rPr>
        <w:t xml:space="preserve">Члены оценочной комиссии- </w:t>
      </w:r>
      <w:r w:rsidR="00AE507D" w:rsidRPr="00636457">
        <w:rPr>
          <w:rFonts w:ascii="Times New Roman" w:hAnsi="Times New Roman"/>
          <w:sz w:val="24"/>
          <w:szCs w:val="24"/>
          <w:lang w:val="af-ZA"/>
        </w:rPr>
        <w:t>Г</w:t>
      </w:r>
      <w:r>
        <w:rPr>
          <w:rFonts w:ascii="Times New Roman" w:hAnsi="Times New Roman"/>
          <w:sz w:val="24"/>
          <w:szCs w:val="24"/>
          <w:lang w:val="af-ZA"/>
        </w:rPr>
        <w:t>.</w:t>
      </w:r>
      <w:r w:rsidR="00AE507D">
        <w:rPr>
          <w:rFonts w:ascii="Times New Roman" w:hAnsi="Times New Roman"/>
          <w:sz w:val="24"/>
          <w:szCs w:val="24"/>
          <w:lang w:val="af-ZA"/>
        </w:rPr>
        <w:t>Сепо</w:t>
      </w:r>
      <w:r>
        <w:rPr>
          <w:rFonts w:ascii="Times New Roman" w:hAnsi="Times New Roman"/>
          <w:sz w:val="24"/>
          <w:szCs w:val="24"/>
          <w:lang w:val="af-ZA"/>
        </w:rPr>
        <w:t xml:space="preserve">ян, </w:t>
      </w:r>
      <w:r w:rsidRPr="00636457">
        <w:rPr>
          <w:rFonts w:ascii="Times New Roman" w:hAnsi="Times New Roman"/>
          <w:sz w:val="24"/>
          <w:szCs w:val="24"/>
          <w:lang w:val="af-ZA"/>
        </w:rPr>
        <w:t>М.Антонян, Э.Аршакян и секретарь Р.Хачатрян.</w:t>
      </w:r>
    </w:p>
    <w:p w:rsidR="00FF73D2" w:rsidRPr="0063772D" w:rsidRDefault="00FF73D2" w:rsidP="00FF73D2">
      <w:pPr>
        <w:numPr>
          <w:ilvl w:val="0"/>
          <w:numId w:val="11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772D">
        <w:rPr>
          <w:rFonts w:ascii="Times New Roman" w:hAnsi="Times New Roman"/>
          <w:b/>
          <w:sz w:val="24"/>
          <w:szCs w:val="24"/>
        </w:rPr>
        <w:t>О подтверждении результатов оценки заявок</w:t>
      </w:r>
    </w:p>
    <w:p w:rsidR="008D21E1" w:rsidRPr="008D21E1" w:rsidRDefault="008D21E1" w:rsidP="00AE507D">
      <w:pPr>
        <w:pStyle w:val="norm"/>
        <w:numPr>
          <w:ilvl w:val="0"/>
          <w:numId w:val="10"/>
        </w:numPr>
        <w:tabs>
          <w:tab w:val="left" w:pos="8647"/>
        </w:tabs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8D21E1">
        <w:rPr>
          <w:rFonts w:ascii="Times New Roman" w:hAnsi="Times New Roman"/>
          <w:sz w:val="24"/>
          <w:szCs w:val="24"/>
          <w:lang w:val="ru-RU"/>
        </w:rPr>
        <w:t xml:space="preserve">Оценочная комиссия, рассмотрев документы, представленные </w:t>
      </w:r>
      <w:r w:rsidR="00AE507D" w:rsidRPr="00AE507D">
        <w:rPr>
          <w:rFonts w:ascii="Times New Roman" w:hAnsi="Times New Roman"/>
          <w:sz w:val="24"/>
          <w:szCs w:val="24"/>
          <w:lang w:val="ru-RU"/>
        </w:rPr>
        <w:t>ООО “АГАТ-777”</w:t>
      </w:r>
      <w:r w:rsidRPr="008D21E1">
        <w:rPr>
          <w:rFonts w:ascii="Times New Roman" w:hAnsi="Times New Roman"/>
          <w:sz w:val="24"/>
          <w:szCs w:val="24"/>
          <w:lang w:val="ru-RU"/>
        </w:rPr>
        <w:t xml:space="preserve">, предусмотренные приглашением, обосновывающие критерия квалификации и </w:t>
      </w:r>
      <w:proofErr w:type="gramStart"/>
      <w:r w:rsidRPr="008D21E1">
        <w:rPr>
          <w:rFonts w:ascii="Times New Roman" w:hAnsi="Times New Roman"/>
          <w:sz w:val="24"/>
          <w:szCs w:val="24"/>
          <w:lang w:val="ru-RU"/>
        </w:rPr>
        <w:t>заключение, полученное из Комитета государственных доходов при правительстве РА /прилагается</w:t>
      </w:r>
      <w:proofErr w:type="gramEnd"/>
      <w:r w:rsidRPr="008D21E1">
        <w:rPr>
          <w:rFonts w:ascii="Times New Roman" w:hAnsi="Times New Roman"/>
          <w:sz w:val="24"/>
          <w:szCs w:val="24"/>
          <w:lang w:val="ru-RU"/>
        </w:rPr>
        <w:t xml:space="preserve">/, представила результаты оценки /листки оценки прилагаются/ выполненных заявок, на основании чего решила </w:t>
      </w:r>
    </w:p>
    <w:p w:rsidR="008D21E1" w:rsidRPr="008D21E1" w:rsidRDefault="008D21E1" w:rsidP="008D21E1">
      <w:pPr>
        <w:pStyle w:val="norm"/>
        <w:numPr>
          <w:ilvl w:val="0"/>
          <w:numId w:val="10"/>
        </w:numPr>
        <w:tabs>
          <w:tab w:val="left" w:pos="8647"/>
        </w:tabs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8D21E1">
        <w:rPr>
          <w:rFonts w:ascii="Times New Roman" w:hAnsi="Times New Roman"/>
          <w:sz w:val="24"/>
          <w:szCs w:val="24"/>
          <w:lang w:val="ru-RU"/>
        </w:rPr>
        <w:t xml:space="preserve">Учитывая, что информация, предоставленная КГД при правительстве РА относительно участника, занявшего первое место, а также документы, представленные участником, занявшим первое место, соответствуют требованиям, установленным приглашением, признать избранного участника процедуры, </w:t>
      </w:r>
    </w:p>
    <w:p w:rsidR="008D21E1" w:rsidRPr="008D21E1" w:rsidRDefault="008D21E1" w:rsidP="00AE507D">
      <w:pPr>
        <w:pStyle w:val="norm"/>
        <w:numPr>
          <w:ilvl w:val="0"/>
          <w:numId w:val="10"/>
        </w:numPr>
        <w:tabs>
          <w:tab w:val="left" w:pos="8647"/>
        </w:tabs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8D21E1">
        <w:rPr>
          <w:rFonts w:ascii="Times New Roman" w:hAnsi="Times New Roman"/>
          <w:sz w:val="24"/>
          <w:szCs w:val="24"/>
          <w:lang w:val="ru-RU"/>
        </w:rPr>
        <w:t xml:space="preserve">За 1 лот </w:t>
      </w:r>
      <w:r w:rsidR="00AE507D" w:rsidRPr="00AE507D">
        <w:rPr>
          <w:rFonts w:ascii="Times New Roman" w:hAnsi="Times New Roman"/>
          <w:sz w:val="24"/>
          <w:szCs w:val="24"/>
          <w:lang w:val="ru-RU"/>
        </w:rPr>
        <w:t>ООО “АГАТ-777”</w:t>
      </w:r>
      <w:bookmarkStart w:id="0" w:name="_GoBack"/>
      <w:bookmarkEnd w:id="0"/>
    </w:p>
    <w:p w:rsidR="008D21E1" w:rsidRPr="008D21E1" w:rsidRDefault="008D21E1" w:rsidP="008D21E1">
      <w:pPr>
        <w:pStyle w:val="norm"/>
        <w:numPr>
          <w:ilvl w:val="0"/>
          <w:numId w:val="10"/>
        </w:numPr>
        <w:tabs>
          <w:tab w:val="left" w:pos="8647"/>
        </w:tabs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8D21E1">
        <w:rPr>
          <w:rFonts w:ascii="Times New Roman" w:hAnsi="Times New Roman"/>
          <w:sz w:val="24"/>
          <w:szCs w:val="24"/>
          <w:lang w:val="ru-RU"/>
        </w:rPr>
        <w:t xml:space="preserve">Согласно статье 10 Закона Республики Армения "О закупках" срок бездействия устанавливается со дня, следующего за днем опубликования настоящего заявления, до </w:t>
      </w:r>
      <w:r w:rsidR="00AE507D" w:rsidRPr="00AE507D">
        <w:rPr>
          <w:rFonts w:ascii="Times New Roman" w:hAnsi="Times New Roman"/>
          <w:sz w:val="24"/>
          <w:szCs w:val="24"/>
          <w:lang w:val="ru-RU"/>
        </w:rPr>
        <w:t>10</w:t>
      </w:r>
      <w:r w:rsidRPr="008D21E1">
        <w:rPr>
          <w:rFonts w:ascii="Times New Roman" w:hAnsi="Times New Roman"/>
          <w:sz w:val="24"/>
          <w:szCs w:val="24"/>
          <w:lang w:val="ru-RU"/>
        </w:rPr>
        <w:t xml:space="preserve"> календарного дня включительно. </w:t>
      </w:r>
    </w:p>
    <w:p w:rsidR="004F3EF4" w:rsidRPr="008D21E1" w:rsidRDefault="00454F96" w:rsidP="008D21E1">
      <w:pPr>
        <w:pStyle w:val="norm"/>
        <w:numPr>
          <w:ilvl w:val="0"/>
          <w:numId w:val="10"/>
        </w:numPr>
        <w:tabs>
          <w:tab w:val="left" w:pos="8647"/>
        </w:tabs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63772D">
        <w:rPr>
          <w:rFonts w:ascii="Times New Roman" w:hAnsi="Times New Roman"/>
          <w:sz w:val="24"/>
          <w:szCs w:val="24"/>
          <w:lang w:val="ru-RU"/>
        </w:rPr>
        <w:t>С</w:t>
      </w:r>
      <w:r w:rsidRPr="008D21E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3772D">
        <w:rPr>
          <w:rFonts w:ascii="Times New Roman" w:hAnsi="Times New Roman"/>
          <w:sz w:val="24"/>
          <w:szCs w:val="24"/>
          <w:lang w:val="ru-RU"/>
        </w:rPr>
        <w:t>целью</w:t>
      </w:r>
      <w:r w:rsidRPr="008D21E1">
        <w:rPr>
          <w:rFonts w:ascii="Times New Roman" w:hAnsi="Times New Roman"/>
          <w:sz w:val="24"/>
          <w:szCs w:val="24"/>
          <w:lang w:val="ru-RU"/>
        </w:rPr>
        <w:t xml:space="preserve"> подведения итогов процедуры котировки запроса </w:t>
      </w:r>
      <w:r w:rsidRPr="0063772D">
        <w:rPr>
          <w:rFonts w:ascii="Times New Roman" w:hAnsi="Times New Roman"/>
          <w:sz w:val="24"/>
          <w:szCs w:val="24"/>
          <w:lang w:val="ru-RU"/>
        </w:rPr>
        <w:t>под</w:t>
      </w:r>
      <w:r w:rsidRPr="008D21E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3772D">
        <w:rPr>
          <w:rFonts w:ascii="Times New Roman" w:hAnsi="Times New Roman"/>
          <w:sz w:val="24"/>
          <w:szCs w:val="24"/>
          <w:lang w:val="ru-RU"/>
        </w:rPr>
        <w:t>кодом</w:t>
      </w:r>
      <w:r w:rsidRPr="008D21E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D21E1" w:rsidRPr="008D21E1">
        <w:rPr>
          <w:rFonts w:ascii="Times New Roman" w:hAnsi="Times New Roman"/>
          <w:sz w:val="24"/>
          <w:szCs w:val="24"/>
          <w:lang w:val="ru-RU"/>
        </w:rPr>
        <w:t>СКРА-GHAShDzB-ВС-19/1</w:t>
      </w:r>
      <w:r w:rsidR="00F61444" w:rsidRPr="008D21E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D21E1">
        <w:rPr>
          <w:rFonts w:ascii="Times New Roman" w:hAnsi="Times New Roman"/>
          <w:sz w:val="24"/>
          <w:szCs w:val="24"/>
          <w:lang w:val="ru-RU"/>
        </w:rPr>
        <w:t>созвать заседание комиссии</w:t>
      </w:r>
      <w:r w:rsidR="004F3EF4" w:rsidRPr="008D21E1">
        <w:rPr>
          <w:rFonts w:ascii="Times New Roman" w:hAnsi="Times New Roman"/>
          <w:sz w:val="24"/>
          <w:szCs w:val="24"/>
          <w:lang w:val="ru-RU"/>
        </w:rPr>
        <w:t xml:space="preserve"> в случае заключения или </w:t>
      </w:r>
      <w:proofErr w:type="spellStart"/>
      <w:r w:rsidR="004F3EF4" w:rsidRPr="008D21E1">
        <w:rPr>
          <w:rFonts w:ascii="Times New Roman" w:hAnsi="Times New Roman"/>
          <w:sz w:val="24"/>
          <w:szCs w:val="24"/>
          <w:lang w:val="ru-RU"/>
        </w:rPr>
        <w:t>не</w:t>
      </w:r>
      <w:r w:rsidRPr="008D21E1">
        <w:rPr>
          <w:rFonts w:ascii="Times New Roman" w:hAnsi="Times New Roman"/>
          <w:sz w:val="24"/>
          <w:szCs w:val="24"/>
          <w:lang w:val="ru-RU"/>
        </w:rPr>
        <w:t>заключения</w:t>
      </w:r>
      <w:proofErr w:type="spellEnd"/>
      <w:r w:rsidRPr="008D21E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F3EF4" w:rsidRPr="008D21E1">
        <w:rPr>
          <w:rFonts w:ascii="Times New Roman" w:hAnsi="Times New Roman"/>
          <w:sz w:val="24"/>
          <w:szCs w:val="24"/>
          <w:lang w:val="ru-RU"/>
        </w:rPr>
        <w:t>договоров в рабочий день, в 1</w:t>
      </w:r>
      <w:r w:rsidR="00AE507D" w:rsidRPr="00AE507D">
        <w:rPr>
          <w:rFonts w:ascii="Times New Roman" w:hAnsi="Times New Roman"/>
          <w:sz w:val="24"/>
          <w:szCs w:val="24"/>
          <w:lang w:val="ru-RU"/>
        </w:rPr>
        <w:t>1</w:t>
      </w:r>
      <w:r w:rsidR="004F3EF4" w:rsidRPr="008D21E1">
        <w:rPr>
          <w:rFonts w:ascii="Times New Roman" w:hAnsi="Times New Roman"/>
          <w:sz w:val="24"/>
          <w:szCs w:val="24"/>
          <w:lang w:val="ru-RU"/>
        </w:rPr>
        <w:t xml:space="preserve">:00ч., </w:t>
      </w:r>
      <w:r w:rsidR="004F3EF4" w:rsidRPr="0063772D">
        <w:rPr>
          <w:rFonts w:ascii="Times New Roman" w:hAnsi="Times New Roman"/>
          <w:sz w:val="24"/>
          <w:szCs w:val="24"/>
          <w:lang w:val="af-ZA"/>
        </w:rPr>
        <w:t>в административном здании Следственного Кимитета, находящегося по адресу- г</w:t>
      </w:r>
      <w:proofErr w:type="gramStart"/>
      <w:r w:rsidR="004F3EF4" w:rsidRPr="0063772D">
        <w:rPr>
          <w:rFonts w:ascii="Times New Roman" w:hAnsi="Times New Roman"/>
          <w:sz w:val="24"/>
          <w:szCs w:val="24"/>
          <w:lang w:val="af-ZA"/>
        </w:rPr>
        <w:t>.Е</w:t>
      </w:r>
      <w:proofErr w:type="gramEnd"/>
      <w:r w:rsidR="004F3EF4" w:rsidRPr="0063772D">
        <w:rPr>
          <w:rFonts w:ascii="Times New Roman" w:hAnsi="Times New Roman"/>
          <w:sz w:val="24"/>
          <w:szCs w:val="24"/>
          <w:lang w:val="af-ZA"/>
        </w:rPr>
        <w:t xml:space="preserve">реван, улица Мамиконянца 46/5, </w:t>
      </w:r>
      <w:r w:rsidR="004F3EF4" w:rsidRPr="008D21E1">
        <w:rPr>
          <w:rFonts w:ascii="Times New Roman" w:hAnsi="Times New Roman"/>
          <w:sz w:val="24"/>
          <w:szCs w:val="24"/>
          <w:lang w:val="ru-RU"/>
        </w:rPr>
        <w:t>следующий за днем, когда это обстоятельство стало известно</w:t>
      </w:r>
      <w:r w:rsidR="004F3EF4" w:rsidRPr="0063772D">
        <w:rPr>
          <w:rFonts w:ascii="Times New Roman" w:hAnsi="Times New Roman"/>
          <w:sz w:val="24"/>
          <w:szCs w:val="24"/>
          <w:lang w:val="af-ZA"/>
        </w:rPr>
        <w:t>.</w:t>
      </w:r>
    </w:p>
    <w:p w:rsidR="0063772D" w:rsidRPr="008D21E1" w:rsidRDefault="0063772D" w:rsidP="004F5DD3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2E1FB2" w:rsidRPr="008D21E1" w:rsidRDefault="004F3EF4" w:rsidP="004F5DD3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8D21E1">
        <w:rPr>
          <w:rFonts w:ascii="Times New Roman" w:hAnsi="Times New Roman"/>
          <w:sz w:val="24"/>
          <w:szCs w:val="24"/>
        </w:rPr>
        <w:t>Принято решение: за-</w:t>
      </w:r>
      <w:r w:rsidR="009B0CA7" w:rsidRPr="008D21E1">
        <w:rPr>
          <w:rFonts w:ascii="Times New Roman" w:hAnsi="Times New Roman"/>
          <w:sz w:val="24"/>
          <w:szCs w:val="24"/>
        </w:rPr>
        <w:t xml:space="preserve"> </w:t>
      </w:r>
      <w:r w:rsidR="008D21E1" w:rsidRPr="00AE507D">
        <w:rPr>
          <w:rFonts w:ascii="Times New Roman" w:hAnsi="Times New Roman"/>
          <w:sz w:val="24"/>
          <w:szCs w:val="24"/>
        </w:rPr>
        <w:t>4</w:t>
      </w:r>
      <w:r w:rsidR="009B0CA7" w:rsidRPr="008D21E1">
        <w:rPr>
          <w:rFonts w:ascii="Times New Roman" w:hAnsi="Times New Roman"/>
          <w:sz w:val="24"/>
          <w:szCs w:val="24"/>
        </w:rPr>
        <w:t xml:space="preserve">, </w:t>
      </w:r>
      <w:r w:rsidRPr="008D21E1">
        <w:rPr>
          <w:rFonts w:ascii="Times New Roman" w:hAnsi="Times New Roman"/>
          <w:sz w:val="24"/>
          <w:szCs w:val="24"/>
        </w:rPr>
        <w:t>против-</w:t>
      </w:r>
      <w:r w:rsidR="009B0CA7" w:rsidRPr="008D21E1">
        <w:rPr>
          <w:rFonts w:ascii="Times New Roman" w:hAnsi="Times New Roman"/>
          <w:sz w:val="24"/>
          <w:szCs w:val="24"/>
        </w:rPr>
        <w:t xml:space="preserve"> 0:</w:t>
      </w:r>
    </w:p>
    <w:p w:rsidR="0052051B" w:rsidRPr="008D21E1" w:rsidRDefault="0052051B" w:rsidP="0052051B">
      <w:pPr>
        <w:pStyle w:val="a5"/>
        <w:tabs>
          <w:tab w:val="left" w:pos="142"/>
        </w:tabs>
        <w:ind w:left="0" w:firstLine="1276"/>
        <w:rPr>
          <w:sz w:val="24"/>
          <w:szCs w:val="24"/>
          <w:lang w:val="ru-RU"/>
        </w:rPr>
      </w:pPr>
    </w:p>
    <w:p w:rsidR="00AB70D9" w:rsidRPr="00D440C8" w:rsidRDefault="00AB70D9" w:rsidP="00AB70D9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/>
          <w:sz w:val="24"/>
          <w:szCs w:val="24"/>
          <w:lang w:val="ru-RU"/>
        </w:rPr>
      </w:pPr>
      <w:r w:rsidRPr="00D440C8">
        <w:rPr>
          <w:rFonts w:ascii="GHEA Grapalat" w:hAnsi="GHEA Grapalat"/>
          <w:sz w:val="24"/>
          <w:szCs w:val="24"/>
          <w:lang w:val="ru-RU"/>
        </w:rPr>
        <w:t>Участники</w:t>
      </w:r>
    </w:p>
    <w:p w:rsidR="00AB70D9" w:rsidRPr="008D21E1" w:rsidRDefault="00AB70D9" w:rsidP="00AB70D9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/>
          <w:sz w:val="24"/>
          <w:szCs w:val="24"/>
          <w:lang w:val="ru-RU"/>
        </w:rPr>
      </w:pPr>
      <w:r w:rsidRPr="00D440C8">
        <w:rPr>
          <w:rFonts w:ascii="GHEA Grapalat" w:hAnsi="GHEA Grapalat"/>
          <w:sz w:val="24"/>
          <w:szCs w:val="24"/>
          <w:lang w:val="ru-RU"/>
        </w:rPr>
        <w:t>Председатель комиссии</w:t>
      </w:r>
      <w:r w:rsidRPr="008D21E1">
        <w:rPr>
          <w:rFonts w:ascii="GHEA Grapalat" w:hAnsi="GHEA Grapalat"/>
          <w:sz w:val="24"/>
          <w:szCs w:val="24"/>
          <w:lang w:val="ru-RU"/>
        </w:rPr>
        <w:t xml:space="preserve">       ____________________  </w:t>
      </w:r>
      <w:proofErr w:type="spellStart"/>
      <w:r w:rsidRPr="008D21E1">
        <w:rPr>
          <w:rFonts w:ascii="GHEA Grapalat" w:hAnsi="GHEA Grapalat"/>
          <w:sz w:val="24"/>
          <w:szCs w:val="24"/>
          <w:lang w:val="ru-RU"/>
        </w:rPr>
        <w:t>К.Оганнисян</w:t>
      </w:r>
      <w:proofErr w:type="spellEnd"/>
    </w:p>
    <w:p w:rsidR="00AB70D9" w:rsidRPr="008D21E1" w:rsidRDefault="00AB70D9" w:rsidP="00AB70D9">
      <w:pPr>
        <w:pStyle w:val="a5"/>
        <w:tabs>
          <w:tab w:val="left" w:pos="142"/>
        </w:tabs>
        <w:spacing w:line="480" w:lineRule="auto"/>
        <w:ind w:left="0" w:firstLine="1276"/>
        <w:rPr>
          <w:rFonts w:ascii="GHEA Grapalat" w:hAnsi="GHEA Grapalat"/>
          <w:sz w:val="24"/>
          <w:szCs w:val="24"/>
          <w:lang w:val="ru-RU"/>
        </w:rPr>
      </w:pPr>
      <w:r w:rsidRPr="00D440C8">
        <w:rPr>
          <w:rFonts w:ascii="GHEA Grapalat" w:hAnsi="GHEA Grapalat"/>
          <w:sz w:val="24"/>
          <w:szCs w:val="24"/>
          <w:lang w:val="ru-RU"/>
        </w:rPr>
        <w:t>Члены комиссии</w:t>
      </w:r>
      <w:r w:rsidRPr="00D440C8">
        <w:rPr>
          <w:rFonts w:ascii="GHEA Grapalat" w:hAnsi="GHEA Grapalat"/>
          <w:sz w:val="24"/>
          <w:szCs w:val="24"/>
        </w:rPr>
        <w:t>՝</w:t>
      </w:r>
      <w:r w:rsidRPr="00D440C8">
        <w:rPr>
          <w:rFonts w:ascii="GHEA Grapalat" w:hAnsi="GHEA Grapalat"/>
          <w:sz w:val="24"/>
          <w:szCs w:val="24"/>
          <w:lang w:val="ru-RU"/>
        </w:rPr>
        <w:t xml:space="preserve">           </w:t>
      </w:r>
      <w:r w:rsidRPr="008D21E1">
        <w:rPr>
          <w:rFonts w:ascii="GHEA Grapalat" w:hAnsi="GHEA Grapalat"/>
          <w:sz w:val="24"/>
          <w:szCs w:val="24"/>
          <w:lang w:val="ru-RU"/>
        </w:rPr>
        <w:t xml:space="preserve">      ___________________</w:t>
      </w:r>
      <w:r w:rsidRPr="008D21E1">
        <w:rPr>
          <w:lang w:val="ru-RU"/>
        </w:rPr>
        <w:t xml:space="preserve">   </w:t>
      </w:r>
      <w:r w:rsidR="00AE507D" w:rsidRPr="00636457">
        <w:rPr>
          <w:sz w:val="24"/>
          <w:szCs w:val="24"/>
          <w:lang w:val="af-ZA"/>
        </w:rPr>
        <w:t>Г</w:t>
      </w:r>
      <w:r w:rsidR="00AE507D">
        <w:rPr>
          <w:sz w:val="24"/>
          <w:szCs w:val="24"/>
          <w:lang w:val="af-ZA"/>
        </w:rPr>
        <w:t>.Сепоян</w:t>
      </w:r>
    </w:p>
    <w:p w:rsidR="00AB70D9" w:rsidRPr="008D21E1" w:rsidRDefault="00AB70D9" w:rsidP="00AB70D9">
      <w:pPr>
        <w:pStyle w:val="a5"/>
        <w:tabs>
          <w:tab w:val="left" w:pos="142"/>
        </w:tabs>
        <w:spacing w:line="480" w:lineRule="auto"/>
        <w:ind w:left="0" w:firstLine="1276"/>
        <w:rPr>
          <w:rFonts w:ascii="GHEA Grapalat" w:hAnsi="GHEA Grapalat"/>
          <w:sz w:val="24"/>
          <w:szCs w:val="24"/>
          <w:lang w:val="ru-RU"/>
        </w:rPr>
      </w:pPr>
      <w:r w:rsidRPr="008D21E1">
        <w:rPr>
          <w:rFonts w:ascii="GHEA Grapalat" w:hAnsi="GHEA Grapalat"/>
          <w:sz w:val="24"/>
          <w:szCs w:val="24"/>
          <w:lang w:val="ru-RU"/>
        </w:rPr>
        <w:t xml:space="preserve">                                           ____________________  </w:t>
      </w:r>
      <w:proofErr w:type="spellStart"/>
      <w:r w:rsidRPr="00D440C8">
        <w:rPr>
          <w:rFonts w:ascii="GHEA Grapalat" w:hAnsi="GHEA Grapalat"/>
          <w:sz w:val="24"/>
          <w:szCs w:val="24"/>
          <w:lang w:val="ru-RU"/>
        </w:rPr>
        <w:t>М</w:t>
      </w:r>
      <w:r w:rsidRPr="008D21E1">
        <w:rPr>
          <w:rFonts w:ascii="GHEA Grapalat" w:hAnsi="GHEA Grapalat"/>
          <w:sz w:val="24"/>
          <w:szCs w:val="24"/>
          <w:lang w:val="ru-RU"/>
        </w:rPr>
        <w:t>.</w:t>
      </w:r>
      <w:r w:rsidRPr="00D440C8">
        <w:rPr>
          <w:rFonts w:ascii="GHEA Grapalat" w:hAnsi="GHEA Grapalat"/>
          <w:sz w:val="24"/>
          <w:szCs w:val="24"/>
          <w:lang w:val="ru-RU"/>
        </w:rPr>
        <w:t>Антонян</w:t>
      </w:r>
      <w:proofErr w:type="spellEnd"/>
    </w:p>
    <w:p w:rsidR="00AB70D9" w:rsidRPr="008D21E1" w:rsidRDefault="00AB70D9" w:rsidP="00AB70D9">
      <w:pPr>
        <w:pStyle w:val="a5"/>
        <w:tabs>
          <w:tab w:val="left" w:pos="142"/>
        </w:tabs>
        <w:spacing w:line="480" w:lineRule="auto"/>
        <w:ind w:left="0" w:firstLine="1276"/>
        <w:rPr>
          <w:rFonts w:ascii="GHEA Grapalat" w:hAnsi="GHEA Grapalat"/>
          <w:sz w:val="24"/>
          <w:szCs w:val="24"/>
          <w:lang w:val="ru-RU"/>
        </w:rPr>
      </w:pPr>
      <w:r w:rsidRPr="008D21E1">
        <w:rPr>
          <w:rFonts w:ascii="GHEA Grapalat" w:hAnsi="GHEA Grapalat"/>
          <w:sz w:val="24"/>
          <w:szCs w:val="24"/>
          <w:lang w:val="ru-RU"/>
        </w:rPr>
        <w:t xml:space="preserve">                                           ____________________ </w:t>
      </w:r>
      <w:proofErr w:type="spellStart"/>
      <w:r w:rsidRPr="00D440C8">
        <w:rPr>
          <w:rFonts w:ascii="GHEA Grapalat" w:hAnsi="GHEA Grapalat"/>
          <w:sz w:val="24"/>
          <w:szCs w:val="24"/>
          <w:lang w:val="ru-RU"/>
        </w:rPr>
        <w:t>Э</w:t>
      </w:r>
      <w:r w:rsidRPr="008D21E1">
        <w:rPr>
          <w:rFonts w:ascii="GHEA Grapalat" w:hAnsi="GHEA Grapalat"/>
          <w:sz w:val="24"/>
          <w:szCs w:val="24"/>
          <w:lang w:val="ru-RU"/>
        </w:rPr>
        <w:t>.</w:t>
      </w:r>
      <w:r w:rsidRPr="00D440C8">
        <w:rPr>
          <w:rFonts w:ascii="GHEA Grapalat" w:hAnsi="GHEA Grapalat"/>
          <w:sz w:val="24"/>
          <w:szCs w:val="24"/>
          <w:lang w:val="ru-RU"/>
        </w:rPr>
        <w:t>Аршакян</w:t>
      </w:r>
      <w:proofErr w:type="spellEnd"/>
    </w:p>
    <w:p w:rsidR="00AB70D9" w:rsidRPr="008D21E1" w:rsidRDefault="00AB70D9" w:rsidP="00AB70D9">
      <w:pPr>
        <w:pStyle w:val="a5"/>
        <w:tabs>
          <w:tab w:val="left" w:pos="142"/>
        </w:tabs>
        <w:spacing w:line="360" w:lineRule="auto"/>
        <w:ind w:left="0" w:firstLine="1134"/>
        <w:rPr>
          <w:rFonts w:ascii="GHEA Grapalat" w:hAnsi="GHEA Grapalat"/>
          <w:sz w:val="24"/>
          <w:szCs w:val="24"/>
          <w:lang w:val="ru-RU"/>
        </w:rPr>
      </w:pPr>
      <w:r w:rsidRPr="00D440C8">
        <w:rPr>
          <w:rFonts w:ascii="GHEA Grapalat" w:hAnsi="GHEA Grapalat"/>
          <w:sz w:val="24"/>
          <w:szCs w:val="24"/>
          <w:lang w:val="ru-RU"/>
        </w:rPr>
        <w:t>Секретарь комиссии</w:t>
      </w:r>
      <w:r w:rsidRPr="00D440C8">
        <w:rPr>
          <w:rFonts w:ascii="GHEA Grapalat" w:hAnsi="GHEA Grapalat"/>
          <w:sz w:val="24"/>
          <w:szCs w:val="24"/>
        </w:rPr>
        <w:t>՝</w:t>
      </w:r>
      <w:r w:rsidRPr="008D21E1">
        <w:rPr>
          <w:rFonts w:ascii="GHEA Grapalat" w:hAnsi="GHEA Grapalat"/>
          <w:sz w:val="24"/>
          <w:szCs w:val="24"/>
          <w:lang w:val="ru-RU"/>
        </w:rPr>
        <w:t xml:space="preserve">             ____________________  </w:t>
      </w:r>
      <w:proofErr w:type="spellStart"/>
      <w:r w:rsidRPr="008D21E1">
        <w:rPr>
          <w:rFonts w:ascii="GHEA Grapalat" w:hAnsi="GHEA Grapalat"/>
          <w:sz w:val="24"/>
          <w:szCs w:val="24"/>
          <w:lang w:val="ru-RU"/>
        </w:rPr>
        <w:t>Р.Хачатрян</w:t>
      </w:r>
      <w:proofErr w:type="spellEnd"/>
    </w:p>
    <w:p w:rsidR="00755AE5" w:rsidRPr="0063772D" w:rsidRDefault="00755AE5" w:rsidP="00AB70D9">
      <w:pPr>
        <w:pStyle w:val="a5"/>
        <w:tabs>
          <w:tab w:val="left" w:pos="142"/>
        </w:tabs>
        <w:spacing w:line="360" w:lineRule="auto"/>
        <w:ind w:left="0" w:firstLine="1276"/>
        <w:rPr>
          <w:b/>
          <w:color w:val="FFFFFF"/>
          <w:sz w:val="24"/>
          <w:szCs w:val="24"/>
          <w:lang w:val="pt-BR"/>
        </w:rPr>
      </w:pPr>
    </w:p>
    <w:sectPr w:rsidR="00755AE5" w:rsidRPr="0063772D" w:rsidSect="00341651">
      <w:pgSz w:w="11906" w:h="16838"/>
      <w:pgMar w:top="630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6191"/>
    <w:multiLevelType w:val="hybridMultilevel"/>
    <w:tmpl w:val="7AE4EBA6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">
    <w:nsid w:val="1BE43033"/>
    <w:multiLevelType w:val="hybridMultilevel"/>
    <w:tmpl w:val="0BCCEE72"/>
    <w:lvl w:ilvl="0" w:tplc="F320A1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D6E3CE1"/>
    <w:multiLevelType w:val="hybridMultilevel"/>
    <w:tmpl w:val="A656A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801965"/>
    <w:multiLevelType w:val="hybridMultilevel"/>
    <w:tmpl w:val="283004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4B95460"/>
    <w:multiLevelType w:val="hybridMultilevel"/>
    <w:tmpl w:val="AC4EC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A1C6C"/>
    <w:multiLevelType w:val="hybridMultilevel"/>
    <w:tmpl w:val="3F38C6D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C5C4C12"/>
    <w:multiLevelType w:val="hybridMultilevel"/>
    <w:tmpl w:val="2A7E8930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>
    <w:nsid w:val="3F0E452C"/>
    <w:multiLevelType w:val="hybridMultilevel"/>
    <w:tmpl w:val="F914F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13471"/>
    <w:multiLevelType w:val="hybridMultilevel"/>
    <w:tmpl w:val="77C4180C"/>
    <w:lvl w:ilvl="0" w:tplc="53BA6CA6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E820C19"/>
    <w:multiLevelType w:val="hybridMultilevel"/>
    <w:tmpl w:val="D3CA6AEC"/>
    <w:lvl w:ilvl="0" w:tplc="DF7879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0324CB7"/>
    <w:multiLevelType w:val="hybridMultilevel"/>
    <w:tmpl w:val="C424253A"/>
    <w:lvl w:ilvl="0" w:tplc="AF106E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ECC375B"/>
    <w:multiLevelType w:val="hybridMultilevel"/>
    <w:tmpl w:val="AF1441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11"/>
  </w:num>
  <w:num w:numId="9">
    <w:abstractNumId w:val="8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FF73D2"/>
    <w:rsid w:val="000058E4"/>
    <w:rsid w:val="00007B3F"/>
    <w:rsid w:val="0001558C"/>
    <w:rsid w:val="000269E4"/>
    <w:rsid w:val="00060A2E"/>
    <w:rsid w:val="00060AB0"/>
    <w:rsid w:val="00070C4E"/>
    <w:rsid w:val="00081F31"/>
    <w:rsid w:val="00083EA8"/>
    <w:rsid w:val="00093C23"/>
    <w:rsid w:val="00097D26"/>
    <w:rsid w:val="000B5AE2"/>
    <w:rsid w:val="000C69D5"/>
    <w:rsid w:val="000D2A63"/>
    <w:rsid w:val="00112DB7"/>
    <w:rsid w:val="001216FA"/>
    <w:rsid w:val="00141E81"/>
    <w:rsid w:val="0014413B"/>
    <w:rsid w:val="00150D40"/>
    <w:rsid w:val="001513B9"/>
    <w:rsid w:val="0016493B"/>
    <w:rsid w:val="00190D03"/>
    <w:rsid w:val="001944C1"/>
    <w:rsid w:val="001A5472"/>
    <w:rsid w:val="001B2596"/>
    <w:rsid w:val="001B373D"/>
    <w:rsid w:val="001B7670"/>
    <w:rsid w:val="001C0152"/>
    <w:rsid w:val="001E2478"/>
    <w:rsid w:val="001E3757"/>
    <w:rsid w:val="001F0C70"/>
    <w:rsid w:val="001F1B8A"/>
    <w:rsid w:val="001F68B9"/>
    <w:rsid w:val="00206414"/>
    <w:rsid w:val="00212C80"/>
    <w:rsid w:val="00216059"/>
    <w:rsid w:val="00224213"/>
    <w:rsid w:val="002328F1"/>
    <w:rsid w:val="002356FE"/>
    <w:rsid w:val="002370EB"/>
    <w:rsid w:val="00257AE0"/>
    <w:rsid w:val="00293B7A"/>
    <w:rsid w:val="002D27E9"/>
    <w:rsid w:val="002E1FB2"/>
    <w:rsid w:val="003068AC"/>
    <w:rsid w:val="003141E1"/>
    <w:rsid w:val="00315218"/>
    <w:rsid w:val="00341651"/>
    <w:rsid w:val="00342731"/>
    <w:rsid w:val="00357691"/>
    <w:rsid w:val="00393CFD"/>
    <w:rsid w:val="003A7086"/>
    <w:rsid w:val="003B5BCF"/>
    <w:rsid w:val="003B643B"/>
    <w:rsid w:val="003C13B0"/>
    <w:rsid w:val="003D34BE"/>
    <w:rsid w:val="003E1B6B"/>
    <w:rsid w:val="003E743C"/>
    <w:rsid w:val="003E7B0A"/>
    <w:rsid w:val="003F46F9"/>
    <w:rsid w:val="003F7D29"/>
    <w:rsid w:val="00406E2B"/>
    <w:rsid w:val="0042482E"/>
    <w:rsid w:val="00425EC5"/>
    <w:rsid w:val="0042632F"/>
    <w:rsid w:val="004318FE"/>
    <w:rsid w:val="004542D9"/>
    <w:rsid w:val="00454F96"/>
    <w:rsid w:val="00461B56"/>
    <w:rsid w:val="00473EFF"/>
    <w:rsid w:val="004901AA"/>
    <w:rsid w:val="004A293A"/>
    <w:rsid w:val="004A4108"/>
    <w:rsid w:val="004B386F"/>
    <w:rsid w:val="004D45BD"/>
    <w:rsid w:val="004E145B"/>
    <w:rsid w:val="004F3EF4"/>
    <w:rsid w:val="004F5DD3"/>
    <w:rsid w:val="005041A3"/>
    <w:rsid w:val="00516A37"/>
    <w:rsid w:val="0052051B"/>
    <w:rsid w:val="0052756A"/>
    <w:rsid w:val="00527BD8"/>
    <w:rsid w:val="005405A5"/>
    <w:rsid w:val="00562A28"/>
    <w:rsid w:val="00581688"/>
    <w:rsid w:val="00590884"/>
    <w:rsid w:val="005A1718"/>
    <w:rsid w:val="005B4C12"/>
    <w:rsid w:val="005D487B"/>
    <w:rsid w:val="005E6158"/>
    <w:rsid w:val="00617946"/>
    <w:rsid w:val="00636D20"/>
    <w:rsid w:val="0063772D"/>
    <w:rsid w:val="00643CD9"/>
    <w:rsid w:val="00662330"/>
    <w:rsid w:val="00666299"/>
    <w:rsid w:val="00670F71"/>
    <w:rsid w:val="00681896"/>
    <w:rsid w:val="006912D5"/>
    <w:rsid w:val="0069160E"/>
    <w:rsid w:val="006D1C53"/>
    <w:rsid w:val="006D2C04"/>
    <w:rsid w:val="006D5EBB"/>
    <w:rsid w:val="006D7A3C"/>
    <w:rsid w:val="006E0C5D"/>
    <w:rsid w:val="006E32F0"/>
    <w:rsid w:val="007118A2"/>
    <w:rsid w:val="007372EA"/>
    <w:rsid w:val="00754789"/>
    <w:rsid w:val="00755AE5"/>
    <w:rsid w:val="007B3C0A"/>
    <w:rsid w:val="007C68CA"/>
    <w:rsid w:val="007F2ACD"/>
    <w:rsid w:val="007F3877"/>
    <w:rsid w:val="00821143"/>
    <w:rsid w:val="0082135C"/>
    <w:rsid w:val="00824AAF"/>
    <w:rsid w:val="008279A7"/>
    <w:rsid w:val="00832B6A"/>
    <w:rsid w:val="0084367F"/>
    <w:rsid w:val="00867269"/>
    <w:rsid w:val="00887846"/>
    <w:rsid w:val="0089340D"/>
    <w:rsid w:val="008C7639"/>
    <w:rsid w:val="008D21E1"/>
    <w:rsid w:val="008D417F"/>
    <w:rsid w:val="008F0E9E"/>
    <w:rsid w:val="00906B62"/>
    <w:rsid w:val="00912C6E"/>
    <w:rsid w:val="009222E0"/>
    <w:rsid w:val="00942A14"/>
    <w:rsid w:val="009439C9"/>
    <w:rsid w:val="00955C8D"/>
    <w:rsid w:val="0095620E"/>
    <w:rsid w:val="00964161"/>
    <w:rsid w:val="00980A1F"/>
    <w:rsid w:val="00995384"/>
    <w:rsid w:val="009B0CA7"/>
    <w:rsid w:val="009B56A6"/>
    <w:rsid w:val="00A13965"/>
    <w:rsid w:val="00A24129"/>
    <w:rsid w:val="00A37406"/>
    <w:rsid w:val="00A423DF"/>
    <w:rsid w:val="00A51960"/>
    <w:rsid w:val="00A73CF7"/>
    <w:rsid w:val="00A75FFA"/>
    <w:rsid w:val="00A832C8"/>
    <w:rsid w:val="00A91C8E"/>
    <w:rsid w:val="00AA2EED"/>
    <w:rsid w:val="00AB5940"/>
    <w:rsid w:val="00AB70D9"/>
    <w:rsid w:val="00AC4965"/>
    <w:rsid w:val="00AD274D"/>
    <w:rsid w:val="00AE507D"/>
    <w:rsid w:val="00AE6BEF"/>
    <w:rsid w:val="00B013CF"/>
    <w:rsid w:val="00B0277D"/>
    <w:rsid w:val="00B04A89"/>
    <w:rsid w:val="00B15C96"/>
    <w:rsid w:val="00B34044"/>
    <w:rsid w:val="00B4250A"/>
    <w:rsid w:val="00B74838"/>
    <w:rsid w:val="00B756C8"/>
    <w:rsid w:val="00B90CDD"/>
    <w:rsid w:val="00B92B5D"/>
    <w:rsid w:val="00BA22CE"/>
    <w:rsid w:val="00BB64EC"/>
    <w:rsid w:val="00BB68D9"/>
    <w:rsid w:val="00BE05F0"/>
    <w:rsid w:val="00BF3A39"/>
    <w:rsid w:val="00C033B1"/>
    <w:rsid w:val="00C04B1A"/>
    <w:rsid w:val="00C22CEB"/>
    <w:rsid w:val="00C2396E"/>
    <w:rsid w:val="00C402F2"/>
    <w:rsid w:val="00C433D7"/>
    <w:rsid w:val="00C610CB"/>
    <w:rsid w:val="00C6199B"/>
    <w:rsid w:val="00C80A6D"/>
    <w:rsid w:val="00C8126B"/>
    <w:rsid w:val="00C920FC"/>
    <w:rsid w:val="00C92774"/>
    <w:rsid w:val="00CA48A9"/>
    <w:rsid w:val="00CC607B"/>
    <w:rsid w:val="00CD3BAC"/>
    <w:rsid w:val="00CD408F"/>
    <w:rsid w:val="00CD6FFF"/>
    <w:rsid w:val="00D044D1"/>
    <w:rsid w:val="00D07B11"/>
    <w:rsid w:val="00D1592C"/>
    <w:rsid w:val="00D4092D"/>
    <w:rsid w:val="00D44C76"/>
    <w:rsid w:val="00D4646A"/>
    <w:rsid w:val="00D47165"/>
    <w:rsid w:val="00D7404A"/>
    <w:rsid w:val="00D74F19"/>
    <w:rsid w:val="00D80477"/>
    <w:rsid w:val="00D80F0A"/>
    <w:rsid w:val="00D858D2"/>
    <w:rsid w:val="00D8604A"/>
    <w:rsid w:val="00D902B6"/>
    <w:rsid w:val="00DC14D3"/>
    <w:rsid w:val="00DD6D38"/>
    <w:rsid w:val="00DE051A"/>
    <w:rsid w:val="00DF3078"/>
    <w:rsid w:val="00E148E7"/>
    <w:rsid w:val="00E21A4A"/>
    <w:rsid w:val="00E3095D"/>
    <w:rsid w:val="00E335F7"/>
    <w:rsid w:val="00E449D9"/>
    <w:rsid w:val="00E66B45"/>
    <w:rsid w:val="00E72E7B"/>
    <w:rsid w:val="00E81A46"/>
    <w:rsid w:val="00E83523"/>
    <w:rsid w:val="00E966B9"/>
    <w:rsid w:val="00EA16D9"/>
    <w:rsid w:val="00EC44F8"/>
    <w:rsid w:val="00ED0CAE"/>
    <w:rsid w:val="00EE4776"/>
    <w:rsid w:val="00EE4E1F"/>
    <w:rsid w:val="00EE6F48"/>
    <w:rsid w:val="00EF3639"/>
    <w:rsid w:val="00EF751E"/>
    <w:rsid w:val="00F171CB"/>
    <w:rsid w:val="00F20CA3"/>
    <w:rsid w:val="00F31643"/>
    <w:rsid w:val="00F43A2C"/>
    <w:rsid w:val="00F45B22"/>
    <w:rsid w:val="00F61444"/>
    <w:rsid w:val="00F6385F"/>
    <w:rsid w:val="00F6746A"/>
    <w:rsid w:val="00F72BE1"/>
    <w:rsid w:val="00F83A74"/>
    <w:rsid w:val="00F92C1A"/>
    <w:rsid w:val="00FB4BD6"/>
    <w:rsid w:val="00FD455C"/>
    <w:rsid w:val="00FE20CD"/>
    <w:rsid w:val="00FF2A1D"/>
    <w:rsid w:val="00FF4AAC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5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013CF"/>
    <w:pPr>
      <w:keepNext/>
      <w:spacing w:after="0" w:line="240" w:lineRule="auto"/>
      <w:jc w:val="center"/>
      <w:outlineLvl w:val="0"/>
    </w:pPr>
    <w:rPr>
      <w:rFonts w:ascii="Arial Armenian" w:hAnsi="Arial Armeni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013CF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">
    <w:name w:val="Body Text Indent 3"/>
    <w:basedOn w:val="a"/>
    <w:link w:val="30"/>
    <w:rsid w:val="00B013CF"/>
    <w:pPr>
      <w:spacing w:after="0" w:line="360" w:lineRule="auto"/>
      <w:ind w:firstLine="720"/>
      <w:jc w:val="both"/>
    </w:pPr>
    <w:rPr>
      <w:rFonts w:ascii="Times Armenian" w:hAnsi="Times Armenian"/>
      <w:sz w:val="24"/>
      <w:szCs w:val="20"/>
      <w:lang w:val="en-US"/>
    </w:rPr>
  </w:style>
  <w:style w:type="character" w:customStyle="1" w:styleId="30">
    <w:name w:val="Основной текст с отступом 3 Знак"/>
    <w:link w:val="3"/>
    <w:rsid w:val="00B013CF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3">
    <w:name w:val="Body Text"/>
    <w:basedOn w:val="a"/>
    <w:link w:val="a4"/>
    <w:uiPriority w:val="99"/>
    <w:unhideWhenUsed/>
    <w:rsid w:val="00B013C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013CF"/>
  </w:style>
  <w:style w:type="paragraph" w:styleId="a5">
    <w:name w:val="List Paragraph"/>
    <w:basedOn w:val="a"/>
    <w:uiPriority w:val="34"/>
    <w:qFormat/>
    <w:rsid w:val="00B013CF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/>
    </w:rPr>
  </w:style>
  <w:style w:type="character" w:styleId="a6">
    <w:name w:val="Hyperlink"/>
    <w:uiPriority w:val="99"/>
    <w:unhideWhenUsed/>
    <w:rsid w:val="00C04B1A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141E81"/>
    <w:rPr>
      <w:color w:val="800080"/>
      <w:u w:val="single"/>
    </w:rPr>
  </w:style>
  <w:style w:type="paragraph" w:customStyle="1" w:styleId="font5">
    <w:name w:val="font5"/>
    <w:basedOn w:val="a"/>
    <w:rsid w:val="00141E81"/>
    <w:pPr>
      <w:spacing w:before="100" w:beforeAutospacing="1" w:after="100" w:afterAutospacing="1" w:line="240" w:lineRule="auto"/>
    </w:pPr>
    <w:rPr>
      <w:rFonts w:ascii="GHEA Grapalat" w:hAnsi="GHEA Grapalat"/>
      <w:color w:val="000000"/>
      <w:sz w:val="20"/>
      <w:szCs w:val="20"/>
      <w:lang w:val="en-US" w:eastAsia="en-US"/>
    </w:rPr>
  </w:style>
  <w:style w:type="paragraph" w:customStyle="1" w:styleId="font6">
    <w:name w:val="font6"/>
    <w:basedOn w:val="a"/>
    <w:rsid w:val="00141E81"/>
    <w:pPr>
      <w:spacing w:before="100" w:beforeAutospacing="1" w:after="100" w:afterAutospacing="1" w:line="240" w:lineRule="auto"/>
    </w:pPr>
    <w:rPr>
      <w:rFonts w:ascii="Courier New" w:hAnsi="Courier New" w:cs="Courier New"/>
      <w:color w:val="000000"/>
      <w:sz w:val="20"/>
      <w:szCs w:val="20"/>
      <w:lang w:val="en-US" w:eastAsia="en-US"/>
    </w:rPr>
  </w:style>
  <w:style w:type="paragraph" w:customStyle="1" w:styleId="xl65">
    <w:name w:val="xl65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hAnsi="GHEA Grapalat"/>
      <w:sz w:val="20"/>
      <w:szCs w:val="20"/>
      <w:lang w:val="en-US" w:eastAsia="en-US"/>
    </w:rPr>
  </w:style>
  <w:style w:type="paragraph" w:customStyle="1" w:styleId="xl66">
    <w:name w:val="xl66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67">
    <w:name w:val="xl67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68">
    <w:name w:val="xl68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69">
    <w:name w:val="xl69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70">
    <w:name w:val="xl70"/>
    <w:basedOn w:val="a"/>
    <w:rsid w:val="00141E8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xl71">
    <w:name w:val="xl71"/>
    <w:basedOn w:val="a"/>
    <w:rsid w:val="00141E81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72">
    <w:name w:val="xl72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hAnsi="GHEA Grapalat"/>
      <w:sz w:val="20"/>
      <w:szCs w:val="20"/>
      <w:lang w:val="en-US" w:eastAsia="en-US"/>
    </w:rPr>
  </w:style>
  <w:style w:type="paragraph" w:customStyle="1" w:styleId="xl73">
    <w:name w:val="xl73"/>
    <w:basedOn w:val="a"/>
    <w:rsid w:val="00141E8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hAnsi="GHEA Grapalat"/>
      <w:sz w:val="20"/>
      <w:szCs w:val="20"/>
      <w:lang w:val="en-US" w:eastAsia="en-US"/>
    </w:rPr>
  </w:style>
  <w:style w:type="paragraph" w:customStyle="1" w:styleId="xl74">
    <w:name w:val="xl74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hAnsi="GHEA Grapalat"/>
      <w:sz w:val="20"/>
      <w:szCs w:val="20"/>
      <w:lang w:val="en-US" w:eastAsia="en-US"/>
    </w:rPr>
  </w:style>
  <w:style w:type="paragraph" w:customStyle="1" w:styleId="xl75">
    <w:name w:val="xl75"/>
    <w:basedOn w:val="a"/>
    <w:rsid w:val="00141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hAnsi="GHEA Grapalat"/>
      <w:sz w:val="20"/>
      <w:szCs w:val="20"/>
      <w:lang w:val="en-US" w:eastAsia="en-US"/>
    </w:rPr>
  </w:style>
  <w:style w:type="paragraph" w:customStyle="1" w:styleId="xl76">
    <w:name w:val="xl76"/>
    <w:basedOn w:val="a"/>
    <w:rsid w:val="00141E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hAnsi="GHEA Grapalat"/>
      <w:sz w:val="20"/>
      <w:szCs w:val="20"/>
      <w:lang w:val="en-US" w:eastAsia="en-US"/>
    </w:rPr>
  </w:style>
  <w:style w:type="paragraph" w:customStyle="1" w:styleId="xl77">
    <w:name w:val="xl77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hAnsi="GHEA Grapalat"/>
      <w:sz w:val="20"/>
      <w:szCs w:val="20"/>
      <w:lang w:val="en-US" w:eastAsia="en-US"/>
    </w:rPr>
  </w:style>
  <w:style w:type="paragraph" w:customStyle="1" w:styleId="xl78">
    <w:name w:val="xl78"/>
    <w:basedOn w:val="a"/>
    <w:rsid w:val="00141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hAnsi="GHEA Grapalat"/>
      <w:sz w:val="20"/>
      <w:szCs w:val="20"/>
      <w:lang w:val="en-US" w:eastAsia="en-US"/>
    </w:rPr>
  </w:style>
  <w:style w:type="paragraph" w:customStyle="1" w:styleId="xl79">
    <w:name w:val="xl79"/>
    <w:basedOn w:val="a"/>
    <w:rsid w:val="00141E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hAnsi="GHEA Grapalat"/>
      <w:sz w:val="20"/>
      <w:szCs w:val="20"/>
      <w:lang w:val="en-US" w:eastAsia="en-US"/>
    </w:rPr>
  </w:style>
  <w:style w:type="paragraph" w:customStyle="1" w:styleId="norm">
    <w:name w:val="norm"/>
    <w:basedOn w:val="a"/>
    <w:rsid w:val="00F45B22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paragraph" w:styleId="2">
    <w:name w:val="Body Text Indent 2"/>
    <w:basedOn w:val="a"/>
    <w:link w:val="20"/>
    <w:uiPriority w:val="99"/>
    <w:semiHidden/>
    <w:unhideWhenUsed/>
    <w:rsid w:val="0069160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9160E"/>
  </w:style>
  <w:style w:type="table" w:styleId="a8">
    <w:name w:val="Table Grid"/>
    <w:basedOn w:val="a1"/>
    <w:uiPriority w:val="59"/>
    <w:rsid w:val="001513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semiHidden/>
    <w:unhideWhenUsed/>
    <w:rsid w:val="00AE507D"/>
    <w:pPr>
      <w:spacing w:after="120"/>
      <w:ind w:left="283"/>
    </w:pPr>
    <w:rPr>
      <w:rFonts w:asciiTheme="minorHAnsi" w:eastAsiaTheme="minorEastAsia" w:hAnsiTheme="minorHAnsi" w:cstheme="minorBidi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E507D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.2\Gnumner\2019\1.%20Haytararvox\33.%20Guyqagrman%20cragir\1.Nisti%20ardz\3-rd%20nist%20%20Gnahat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8515D-0244-4B96-9E81-ED40C532C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3-rd nist  Gnahatum.dot</Template>
  <TotalTime>67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Ruzan</cp:lastModifiedBy>
  <cp:revision>16</cp:revision>
  <cp:lastPrinted>2019-02-11T10:50:00Z</cp:lastPrinted>
  <dcterms:created xsi:type="dcterms:W3CDTF">2019-06-06T07:03:00Z</dcterms:created>
  <dcterms:modified xsi:type="dcterms:W3CDTF">2019-08-20T13:13:00Z</dcterms:modified>
</cp:coreProperties>
</file>